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71E26" w14:textId="77777777" w:rsidR="00DF43EC" w:rsidRDefault="00166180">
      <w:pPr>
        <w:ind w:left="-851"/>
      </w:pPr>
      <w:r>
        <w:rPr>
          <w:noProof/>
        </w:rPr>
        <w:drawing>
          <wp:inline distT="0" distB="0" distL="0" distR="0" wp14:anchorId="7D840FF2" wp14:editId="4E64A522">
            <wp:extent cx="1676396" cy="552453"/>
            <wp:effectExtent l="0" t="0" r="4" b="0"/>
            <wp:docPr id="55946052" name="Picture 1" descr="Description: EEBC%20black%20sol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396" cy="5524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</w:t>
      </w:r>
    </w:p>
    <w:p w14:paraId="377C6834" w14:textId="77777777" w:rsidR="00DF43EC" w:rsidRDefault="00DF43EC">
      <w:pPr>
        <w:ind w:left="-851"/>
        <w:rPr>
          <w:rFonts w:ascii="Arial" w:hAnsi="Arial" w:cs="Arial"/>
          <w:b/>
        </w:rPr>
      </w:pPr>
    </w:p>
    <w:p w14:paraId="3AB668E9" w14:textId="77777777" w:rsidR="00DF43EC" w:rsidRDefault="00166180">
      <w:pPr>
        <w:ind w:left="-851"/>
        <w:jc w:val="center"/>
      </w:pPr>
      <w:r>
        <w:rPr>
          <w:rFonts w:ascii="Arial" w:hAnsi="Arial" w:cs="Arial"/>
          <w:b/>
          <w:color w:val="FF0000"/>
        </w:rPr>
        <w:t xml:space="preserve">BASED ON YOUR CURRENT INCOME AND EXPENSES </w:t>
      </w:r>
    </w:p>
    <w:p w14:paraId="02E37A35" w14:textId="77777777" w:rsidR="00DF43EC" w:rsidRDefault="00DF43EC">
      <w:pPr>
        <w:ind w:left="-851"/>
        <w:rPr>
          <w:rFonts w:ascii="Arial" w:hAnsi="Arial" w:cs="Arial"/>
          <w:b/>
        </w:rPr>
      </w:pPr>
    </w:p>
    <w:p w14:paraId="6BD3E246" w14:textId="77777777" w:rsidR="00DF43EC" w:rsidRDefault="00166180">
      <w:pPr>
        <w:ind w:left="-851"/>
        <w:jc w:val="center"/>
      </w:pPr>
      <w:r>
        <w:rPr>
          <w:rFonts w:ascii="Arial" w:hAnsi="Arial" w:cs="Arial"/>
          <w:b/>
        </w:rPr>
        <w:t>Your Financial Statement</w:t>
      </w:r>
    </w:p>
    <w:tbl>
      <w:tblPr>
        <w:tblW w:w="1075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4"/>
        <w:gridCol w:w="1134"/>
        <w:gridCol w:w="1275"/>
        <w:gridCol w:w="284"/>
        <w:gridCol w:w="1843"/>
        <w:gridCol w:w="567"/>
        <w:gridCol w:w="708"/>
        <w:gridCol w:w="567"/>
        <w:gridCol w:w="426"/>
        <w:gridCol w:w="1029"/>
      </w:tblGrid>
      <w:tr w:rsidR="00DF43EC" w14:paraId="50E66C9F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  <w:jc w:val="center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C78EA" w14:textId="77777777" w:rsidR="00DF43EC" w:rsidRDefault="001661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77F8D" w14:textId="77777777" w:rsidR="00DF43EC" w:rsidRDefault="00DF4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51632" w14:textId="77777777" w:rsidR="00DF43EC" w:rsidRDefault="00DF43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14B10" w14:textId="77777777" w:rsidR="00DF43EC" w:rsidRDefault="001661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Address</w:t>
            </w:r>
          </w:p>
        </w:tc>
        <w:tc>
          <w:tcPr>
            <w:tcW w:w="32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88EB" w14:textId="77777777" w:rsidR="00DF43EC" w:rsidRDefault="00DF43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F43EC" w14:paraId="2896DB1B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  <w:jc w:val="center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1F404" w14:textId="77777777" w:rsidR="00DF43EC" w:rsidRDefault="001661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Your Income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B18A5" w14:textId="77777777" w:rsidR="00DF43EC" w:rsidRDefault="001661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Weekly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D2797" w14:textId="77777777" w:rsidR="00DF43EC" w:rsidRDefault="001661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Monthly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4A7CA" w14:textId="77777777" w:rsidR="00DF43EC" w:rsidRDefault="00DF43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5EBB8" w14:textId="77777777" w:rsidR="00DF43EC" w:rsidRDefault="001661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Debts/Arrears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0A493" w14:textId="77777777" w:rsidR="00DF43EC" w:rsidRDefault="0016618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Total </w:t>
            </w:r>
          </w:p>
          <w:p w14:paraId="1AF64DC2" w14:textId="77777777" w:rsidR="00DF43EC" w:rsidRDefault="00166180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Outstanding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1C159" w14:textId="77777777" w:rsidR="00DF43EC" w:rsidRDefault="001661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Weekly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3642D" w14:textId="77777777" w:rsidR="00DF43EC" w:rsidRDefault="001661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Monthly</w:t>
            </w:r>
          </w:p>
        </w:tc>
      </w:tr>
      <w:tr w:rsidR="00DF43EC" w14:paraId="265A0BB9" w14:textId="77777777">
        <w:tblPrEx>
          <w:tblCellMar>
            <w:top w:w="0" w:type="dxa"/>
            <w:bottom w:w="0" w:type="dxa"/>
          </w:tblCellMar>
        </w:tblPrEx>
        <w:trPr>
          <w:cantSplit/>
          <w:trHeight w:val="239"/>
          <w:jc w:val="center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05C99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Your Wages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D1F7E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DEA50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2A1C1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446C7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Rent Arrears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BF5B8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E5AE1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124B6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0C7BEEC0" w14:textId="77777777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0751F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Your </w:t>
            </w:r>
            <w:r>
              <w:rPr>
                <w:rFonts w:ascii="Arial" w:hAnsi="Arial" w:cs="Arial"/>
                <w:sz w:val="18"/>
                <w:szCs w:val="18"/>
              </w:rPr>
              <w:t>Partner’s Wages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A19F3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26A7F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C8791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A236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Mortgage Arrears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0D7F8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A2393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3C07A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4AC8E1E4" w14:textId="77777777">
        <w:tblPrEx>
          <w:tblCellMar>
            <w:top w:w="0" w:type="dxa"/>
            <w:bottom w:w="0" w:type="dxa"/>
          </w:tblCellMar>
        </w:tblPrEx>
        <w:trPr>
          <w:cantSplit/>
          <w:trHeight w:val="193"/>
          <w:jc w:val="center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2FAD8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Money from anyone who lives with you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DE1B3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85077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3C72A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C64B6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Council Tax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05468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3261F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A5557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1B9FB70D" w14:textId="77777777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EC843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Maintenance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58369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F4183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12DC9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640C7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Gas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FD414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7EF8A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D46BD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506AF62D" w14:textId="77777777">
        <w:tblPrEx>
          <w:tblCellMar>
            <w:top w:w="0" w:type="dxa"/>
            <w:bottom w:w="0" w:type="dxa"/>
          </w:tblCellMar>
        </w:tblPrEx>
        <w:trPr>
          <w:cantSplit/>
          <w:trHeight w:val="239"/>
          <w:jc w:val="center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E20E6" w14:textId="77777777" w:rsidR="00DF43EC" w:rsidRDefault="00166180"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Universal Credit (UC)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F3B8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29D5A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B78C9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90DB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Electric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31997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9B59B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8EFF8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529FD1AA" w14:textId="77777777">
        <w:tblPrEx>
          <w:tblCellMar>
            <w:top w:w="0" w:type="dxa"/>
            <w:bottom w:w="0" w:type="dxa"/>
          </w:tblCellMar>
        </w:tblPrEx>
        <w:trPr>
          <w:cantSplit/>
          <w:trHeight w:val="239"/>
          <w:jc w:val="center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30A91" w14:textId="77777777" w:rsidR="00DF43EC" w:rsidRDefault="00166180"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Housing element of UC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93DF0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CAD3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6C1B1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18740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Water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EAE4A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13975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5F89F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3E2243E4" w14:textId="77777777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B41CB" w14:textId="77777777" w:rsidR="00DF43EC" w:rsidRDefault="00166180">
            <w:r>
              <w:rPr>
                <w:rFonts w:ascii="Arial" w:hAnsi="Arial" w:cs="Arial"/>
                <w:bCs/>
                <w:iCs/>
                <w:sz w:val="18"/>
                <w:szCs w:val="18"/>
              </w:rPr>
              <w:t>Housing Benefit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FD2F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8D840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D09E8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1F076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Court Fines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296FD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743A0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A1130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0C2DC3FA" w14:textId="77777777">
        <w:tblPrEx>
          <w:tblCellMar>
            <w:top w:w="0" w:type="dxa"/>
            <w:bottom w:w="0" w:type="dxa"/>
          </w:tblCellMar>
        </w:tblPrEx>
        <w:trPr>
          <w:cantSplit/>
          <w:trHeight w:val="239"/>
          <w:jc w:val="center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3596B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Council Tax Benefit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A44AD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5C6A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B37DB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AB563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Credit Cards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D4EEF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A1AF6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93E09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1B0D2849" w14:textId="77777777">
        <w:tblPrEx>
          <w:tblCellMar>
            <w:top w:w="0" w:type="dxa"/>
            <w:bottom w:w="0" w:type="dxa"/>
          </w:tblCellMar>
        </w:tblPrEx>
        <w:trPr>
          <w:cantSplit/>
          <w:trHeight w:val="239"/>
          <w:jc w:val="center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40617" w14:textId="77777777" w:rsidR="00DF43EC" w:rsidRDefault="00166180">
            <w:r>
              <w:rPr>
                <w:rFonts w:ascii="Arial" w:hAnsi="Arial" w:cs="Arial"/>
                <w:bCs/>
                <w:iCs/>
                <w:sz w:val="18"/>
                <w:szCs w:val="18"/>
              </w:rPr>
              <w:t>Child Tax Credit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A8A01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D268D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CAF11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4C95D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Credit Cards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B261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F28F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5F7B8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475C6113" w14:textId="77777777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F3536" w14:textId="77777777" w:rsidR="00DF43EC" w:rsidRDefault="00166180">
            <w:r>
              <w:rPr>
                <w:rFonts w:ascii="Arial" w:hAnsi="Arial" w:cs="Arial"/>
                <w:bCs/>
                <w:iCs/>
                <w:sz w:val="18"/>
                <w:szCs w:val="18"/>
              </w:rPr>
              <w:t>Child Benefit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93767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F3BA4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FD885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24D45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 Debts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B19B8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696E3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763CC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7234F571" w14:textId="77777777">
        <w:tblPrEx>
          <w:tblCellMar>
            <w:top w:w="0" w:type="dxa"/>
            <w:bottom w:w="0" w:type="dxa"/>
          </w:tblCellMar>
        </w:tblPrEx>
        <w:trPr>
          <w:cantSplit/>
          <w:trHeight w:val="239"/>
          <w:jc w:val="center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4F92F" w14:textId="77777777" w:rsidR="00DF43EC" w:rsidRDefault="00166180">
            <w:r>
              <w:rPr>
                <w:rFonts w:ascii="Arial" w:hAnsi="Arial" w:cs="Arial"/>
                <w:bCs/>
                <w:iCs/>
                <w:sz w:val="18"/>
                <w:szCs w:val="18"/>
              </w:rPr>
              <w:t>Working Tax Credit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84D66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E2D48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BD3DD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B7B4F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 Debts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65E1D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56543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A964E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2E625EDC" w14:textId="77777777">
        <w:tblPrEx>
          <w:tblCellMar>
            <w:top w:w="0" w:type="dxa"/>
            <w:bottom w:w="0" w:type="dxa"/>
          </w:tblCellMar>
        </w:tblPrEx>
        <w:trPr>
          <w:cantSplit/>
          <w:trHeight w:val="239"/>
          <w:jc w:val="center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8D859" w14:textId="77777777" w:rsidR="00DF43EC" w:rsidRDefault="00166180">
            <w:r>
              <w:rPr>
                <w:rFonts w:ascii="Arial" w:hAnsi="Arial" w:cs="Arial"/>
                <w:bCs/>
                <w:iCs/>
                <w:sz w:val="18"/>
                <w:szCs w:val="18"/>
              </w:rPr>
              <w:t>Income Support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0C88A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A39DD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AA423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785D1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Loans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5781F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E04E5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E918B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248EF1DA" w14:textId="77777777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DDD7" w14:textId="77777777" w:rsidR="00DF43EC" w:rsidRDefault="00166180">
            <w:r>
              <w:rPr>
                <w:rFonts w:ascii="Arial" w:hAnsi="Arial" w:cs="Arial"/>
                <w:bCs/>
                <w:iCs/>
                <w:sz w:val="18"/>
                <w:szCs w:val="18"/>
              </w:rPr>
              <w:t>Job Seekers Allowance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43241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8EDD0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80453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AD419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Loans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932F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2C38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3862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291A3890" w14:textId="77777777">
        <w:tblPrEx>
          <w:tblCellMar>
            <w:top w:w="0" w:type="dxa"/>
            <w:bottom w:w="0" w:type="dxa"/>
          </w:tblCellMar>
        </w:tblPrEx>
        <w:trPr>
          <w:cantSplit/>
          <w:trHeight w:val="85"/>
          <w:jc w:val="center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1018D" w14:textId="77777777" w:rsidR="00DF43EC" w:rsidRDefault="00166180">
            <w:r>
              <w:rPr>
                <w:rFonts w:ascii="Arial" w:hAnsi="Arial" w:cs="Arial"/>
                <w:bCs/>
                <w:iCs/>
                <w:sz w:val="18"/>
                <w:szCs w:val="18"/>
              </w:rPr>
              <w:t>ESA/Incapacity Benefit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55165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05AFE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FB12B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C91DF" w14:textId="77777777" w:rsidR="00DF43EC" w:rsidRDefault="0016618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C3EB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CF924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ED40F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556489E5" w14:textId="77777777">
        <w:tblPrEx>
          <w:tblCellMar>
            <w:top w:w="0" w:type="dxa"/>
            <w:bottom w:w="0" w:type="dxa"/>
          </w:tblCellMar>
        </w:tblPrEx>
        <w:trPr>
          <w:cantSplit/>
          <w:trHeight w:val="336"/>
          <w:jc w:val="center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8C28D" w14:textId="77777777" w:rsidR="00DF43EC" w:rsidRDefault="00166180">
            <w:r>
              <w:rPr>
                <w:rFonts w:ascii="Arial" w:hAnsi="Arial" w:cs="Arial"/>
                <w:bCs/>
                <w:iCs/>
                <w:sz w:val="18"/>
                <w:szCs w:val="18"/>
              </w:rPr>
              <w:t>DLA/PIP – Amount, Rate &amp; type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C9E0B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811E5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34872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F177B" w14:textId="77777777" w:rsidR="00DF43EC" w:rsidRDefault="001661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Savings/Assets</w:t>
            </w:r>
          </w:p>
        </w:tc>
      </w:tr>
      <w:tr w:rsidR="00DF43EC" w14:paraId="210B5B95" w14:textId="77777777">
        <w:tblPrEx>
          <w:tblCellMar>
            <w:top w:w="0" w:type="dxa"/>
            <w:bottom w:w="0" w:type="dxa"/>
          </w:tblCellMar>
        </w:tblPrEx>
        <w:trPr>
          <w:cantSplit/>
          <w:trHeight w:val="239"/>
          <w:jc w:val="center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B0996" w14:textId="77777777" w:rsidR="00DF43EC" w:rsidRDefault="00166180">
            <w:r>
              <w:rPr>
                <w:rFonts w:ascii="Arial" w:hAnsi="Arial" w:cs="Arial"/>
                <w:bCs/>
                <w:iCs/>
                <w:sz w:val="18"/>
                <w:szCs w:val="18"/>
              </w:rPr>
              <w:t>State Pension/Pension Credit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687A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F7DF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9010D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A1DCC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of Bank/Building Soc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5FF49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Account No.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F8E1A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Amount Held</w:t>
            </w:r>
          </w:p>
        </w:tc>
      </w:tr>
      <w:tr w:rsidR="00DF43EC" w14:paraId="1E8A3A49" w14:textId="77777777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51854" w14:textId="77777777" w:rsidR="00DF43EC" w:rsidRDefault="00166180">
            <w:r>
              <w:rPr>
                <w:rFonts w:ascii="Arial" w:hAnsi="Arial" w:cs="Arial"/>
                <w:bCs/>
                <w:iCs/>
                <w:sz w:val="18"/>
                <w:szCs w:val="18"/>
              </w:rPr>
              <w:t>Retirement Pension – Employer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32701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C3F0F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BF94A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779BB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5B97F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A30AE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3EC" w14:paraId="25B6BF69" w14:textId="77777777">
        <w:tblPrEx>
          <w:tblCellMar>
            <w:top w:w="0" w:type="dxa"/>
            <w:bottom w:w="0" w:type="dxa"/>
          </w:tblCellMar>
        </w:tblPrEx>
        <w:trPr>
          <w:cantSplit/>
          <w:trHeight w:val="239"/>
          <w:jc w:val="center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C967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Bereavement Benefits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D47D0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D6C5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4261A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66174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566D9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76628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3EC" w14:paraId="4A72B419" w14:textId="77777777">
        <w:tblPrEx>
          <w:tblCellMar>
            <w:top w:w="0" w:type="dxa"/>
            <w:bottom w:w="0" w:type="dxa"/>
          </w:tblCellMar>
        </w:tblPrEx>
        <w:trPr>
          <w:cantSplit/>
          <w:trHeight w:val="239"/>
          <w:jc w:val="center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9DF6E" w14:textId="77777777" w:rsidR="00DF43EC" w:rsidRDefault="00166180">
            <w:pPr>
              <w:pStyle w:val="western"/>
              <w:spacing w:before="0"/>
              <w:jc w:val="left"/>
              <w:rPr>
                <w:rFonts w:ascii="Arial" w:hAnsi="Arial" w:cs="Arial"/>
                <w:bCs/>
                <w:i w:val="0"/>
                <w:iCs w:val="0"/>
                <w:sz w:val="18"/>
                <w:szCs w:val="18"/>
              </w:rPr>
            </w:pPr>
            <w:r>
              <w:rPr>
                <w:rFonts w:ascii="Arial" w:hAnsi="Arial" w:cs="Arial"/>
                <w:bCs/>
                <w:i w:val="0"/>
                <w:iCs w:val="0"/>
                <w:sz w:val="18"/>
                <w:szCs w:val="18"/>
              </w:rPr>
              <w:t>Carers Allowance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D7952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40A18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4033F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D817F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DB77B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4DB6C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3EC" w14:paraId="33BF28C4" w14:textId="77777777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F235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 – please specify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FADE6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F37CE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CBF38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0719A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30BDF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B2535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3EC" w14:paraId="16889713" w14:textId="77777777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BAEC2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 – please specify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C3439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C5030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D2757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0FA5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3FB04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1ACA1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3EC" w14:paraId="2D697C7A" w14:textId="77777777">
        <w:tblPrEx>
          <w:tblCellMar>
            <w:top w:w="0" w:type="dxa"/>
            <w:bottom w:w="0" w:type="dxa"/>
          </w:tblCellMar>
        </w:tblPrEx>
        <w:trPr>
          <w:cantSplit/>
          <w:trHeight w:val="239"/>
          <w:jc w:val="center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86DAD" w14:textId="77777777" w:rsidR="00DF43EC" w:rsidRDefault="0016618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 Income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43B0B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A13D9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8599B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246D5" w14:textId="77777777" w:rsidR="00DF43EC" w:rsidRDefault="0016618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423B5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AB7CA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</w:tbl>
    <w:p w14:paraId="42D921B9" w14:textId="77777777" w:rsidR="00DF43EC" w:rsidRDefault="00DF43EC">
      <w:pPr>
        <w:rPr>
          <w:sz w:val="16"/>
          <w:szCs w:val="16"/>
        </w:rPr>
      </w:pPr>
    </w:p>
    <w:tbl>
      <w:tblPr>
        <w:tblW w:w="108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8"/>
        <w:gridCol w:w="284"/>
        <w:gridCol w:w="2410"/>
        <w:gridCol w:w="283"/>
        <w:gridCol w:w="2405"/>
      </w:tblGrid>
      <w:tr w:rsidR="00DF43EC" w14:paraId="6662F323" w14:textId="77777777">
        <w:tblPrEx>
          <w:tblCellMar>
            <w:top w:w="0" w:type="dxa"/>
            <w:bottom w:w="0" w:type="dxa"/>
          </w:tblCellMar>
        </w:tblPrEx>
        <w:trPr>
          <w:cantSplit/>
          <w:trHeight w:val="289"/>
          <w:jc w:val="center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F8D8A" w14:textId="77777777" w:rsidR="00DF43EC" w:rsidRDefault="001661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Your Spending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5A253" w14:textId="77777777" w:rsidR="00DF43EC" w:rsidRDefault="00DF43E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13706" w14:textId="77777777" w:rsidR="00DF43EC" w:rsidRDefault="001661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Weekly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8B818" w14:textId="77777777" w:rsidR="00DF43EC" w:rsidRDefault="00DF43E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B6588" w14:textId="77777777" w:rsidR="00DF43EC" w:rsidRDefault="001661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Monthly</w:t>
            </w:r>
          </w:p>
        </w:tc>
      </w:tr>
      <w:tr w:rsidR="00DF43EC" w14:paraId="3AEBA8E3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672A8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Mortgage Payments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99B47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6E38F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CCF2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7649D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7E81E9AE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ADBBC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Mortgage Protection Policy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CC23F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4A39C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55E67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3813E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08161859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EC753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Second Mortgage/Secured Loan 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19DFB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6966D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5B12E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B2CE5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60F839C0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0C8ED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Life </w:t>
            </w:r>
            <w:r>
              <w:rPr>
                <w:rFonts w:ascii="Arial" w:hAnsi="Arial" w:cs="Arial"/>
                <w:sz w:val="18"/>
                <w:szCs w:val="18"/>
              </w:rPr>
              <w:t>Assurance or Endowment Premiums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90795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4D703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97FE8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CBDC0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37733069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C7423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Ground Rent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02015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B9668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5BFEB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04D53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365ECCBF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4FC04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Rent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5176C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04846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18E8F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6B15B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76265CF2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1894F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Council Tax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D984F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8C4E0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5855D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A2DA9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2CCA265F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8A4BA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Buildings and contents insurance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4544F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2FAEC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0E742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4994E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7B0DB277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EC69A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Water Charges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5F5B6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12F2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3A0DC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EF4B0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5BE88767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477B7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Electricity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18452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DF34A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B2BE1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F5A50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69991039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5A2E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Gas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34F6F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B1C0F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047E9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39507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57CBC6D2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03D04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 fuel or heating costs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181EA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1E871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F0966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8596F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224F0009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75BC7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Maintenance Payments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8B3F1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BE570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DDF10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35FCD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0E6AD124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11476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Household Groceries/Food/Toiletries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ADFBD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62C93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8F837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36B7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4F9FCCB6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61092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TV Rental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6773F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98D4B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E552F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6A4DE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50C0BC83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49D1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TV Licence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BFC1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A0703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BC4E6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D77FB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33C06075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CFC0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Sky/Cable TV package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AAA47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3421B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BD742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C376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4E8442AB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13321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Travelling Expenses 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375E5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EA43D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F8E07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88287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0C0A0325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E7ADB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School meals and meals at work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BEA24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244F7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C820F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65A7C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2E49B118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7497A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Clothing and shoes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ABF83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1D78A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67F89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7594D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55E5C4B9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BC28E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Laundry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39D73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C12C8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3980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FE235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4BDDB067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8D342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 s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D73F3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61D7A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58FE2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DC4A4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706BDA95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53DAE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Line rental for </w:t>
            </w:r>
            <w:r>
              <w:rPr>
                <w:rFonts w:ascii="Arial" w:hAnsi="Arial" w:cs="Arial"/>
                <w:sz w:val="18"/>
                <w:szCs w:val="18"/>
              </w:rPr>
              <w:t>landline telephone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C0305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CA33F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F65DA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3E5A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0BE8ADD1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D88CD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Internet 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61849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E6D15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B79D2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D5A28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4D4064FC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0D302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Prescriptions,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dentist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and glasses costs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BFAC0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F5783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D2C89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2457B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59DD7DF6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F0791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Child’s Pocket money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0E5B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D9A3E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3068E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3ABF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675DE592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638A3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Child Minding costs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778C4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0CFD8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266BE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C2F43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4C7CCE86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CFE25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Pension Payments 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E90E7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9E85A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3970A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64C60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1F721D51" w14:textId="77777777">
        <w:tblPrEx>
          <w:tblCellMar>
            <w:top w:w="0" w:type="dxa"/>
            <w:bottom w:w="0" w:type="dxa"/>
          </w:tblCellMar>
        </w:tblPrEx>
        <w:trPr>
          <w:cantSplit/>
          <w:trHeight w:val="85"/>
          <w:jc w:val="center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BC7BD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 Costs – including insurance cover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A8E6D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6D3AC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352C9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BD90A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7B08FEB0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673E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Savings or Child Trust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4A5EB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DED88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E46FC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5FD73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305FDD33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FA4F1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Running a car/van or similar: petrol,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tax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and insurance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786E6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ED4C3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500F4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24863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2862867C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5C232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 – please specify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7DBBF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5F13A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3F272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8D7FA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4EBA930B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E15C4" w14:textId="77777777" w:rsidR="00DF43EC" w:rsidRDefault="0016618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For Office Use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5EE6D" w14:textId="77777777" w:rsidR="00DF43EC" w:rsidRDefault="00DF43E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8867E" w14:textId="77777777" w:rsidR="00DF43EC" w:rsidRDefault="0016618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Weekly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C60C6" w14:textId="77777777" w:rsidR="00DF43EC" w:rsidRDefault="00DF43E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94CF7" w14:textId="77777777" w:rsidR="00DF43EC" w:rsidRDefault="0016618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Monthly</w:t>
            </w:r>
          </w:p>
        </w:tc>
      </w:tr>
      <w:tr w:rsidR="00DF43EC" w14:paraId="573B9BE3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7FBBD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Income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16D55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C3064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9565A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9570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12C8BEB9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84821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Minus total Expenses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3ECB6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CC9F9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D36B8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8DB7B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DF43EC" w14:paraId="4D568148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98C29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Balance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2C947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6E1A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CB5F5" w14:textId="77777777" w:rsidR="00DF43EC" w:rsidRDefault="00DF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D6208" w14:textId="77777777" w:rsidR="00DF43EC" w:rsidRDefault="00166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</w:tbl>
    <w:p w14:paraId="0AAA7FBA" w14:textId="77777777" w:rsidR="00DF43EC" w:rsidRDefault="00DF43EC"/>
    <w:p w14:paraId="49F2AA82" w14:textId="77777777" w:rsidR="00DF43EC" w:rsidRDefault="00DF43EC"/>
    <w:sectPr w:rsidR="00DF43EC">
      <w:pgSz w:w="11906" w:h="16838"/>
      <w:pgMar w:top="562" w:right="1138" w:bottom="485" w:left="1138" w:header="720" w:footer="720" w:gutter="0"/>
      <w:pgBorders w:offsetFrom="page">
        <w:top w:val="single" w:sz="2" w:space="24" w:color="FFFFFF"/>
        <w:left w:val="single" w:sz="2" w:space="24" w:color="FFFFFF"/>
        <w:bottom w:val="single" w:sz="2" w:space="24" w:color="FFFFFF"/>
        <w:right w:val="single" w:sz="2" w:space="24" w:color="FFFFF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9A19A" w14:textId="77777777" w:rsidR="00166180" w:rsidRDefault="00166180">
      <w:r>
        <w:separator/>
      </w:r>
    </w:p>
  </w:endnote>
  <w:endnote w:type="continuationSeparator" w:id="0">
    <w:p w14:paraId="5618177A" w14:textId="77777777" w:rsidR="00166180" w:rsidRDefault="0016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FEAB0" w14:textId="77777777" w:rsidR="00166180" w:rsidRDefault="00166180">
      <w:r>
        <w:rPr>
          <w:color w:val="000000"/>
        </w:rPr>
        <w:separator/>
      </w:r>
    </w:p>
  </w:footnote>
  <w:footnote w:type="continuationSeparator" w:id="0">
    <w:p w14:paraId="39A9786A" w14:textId="77777777" w:rsidR="00166180" w:rsidRDefault="0016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F43EC"/>
    <w:rsid w:val="00166180"/>
    <w:rsid w:val="00DF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8A16B"/>
  <w15:docId w15:val="{6C3ADC92-07BB-4132-AEB3-DFF84DA8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pPr>
      <w:spacing w:before="100"/>
      <w:ind w:right="-357"/>
      <w:jc w:val="both"/>
    </w:pPr>
    <w:rPr>
      <w:i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Parsons</dc:creator>
  <dc:description/>
  <cp:lastModifiedBy>Annette Snell</cp:lastModifiedBy>
  <cp:revision>2</cp:revision>
  <cp:lastPrinted>2023-05-17T11:37:00Z</cp:lastPrinted>
  <dcterms:created xsi:type="dcterms:W3CDTF">2024-02-29T13:14:00Z</dcterms:created>
  <dcterms:modified xsi:type="dcterms:W3CDTF">2024-02-29T13:14:00Z</dcterms:modified>
</cp:coreProperties>
</file>